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59" w:rsidRPr="00F70878" w:rsidRDefault="00592459" w:rsidP="009D2569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23" style="position:absolute;left:0;text-align:left;margin-left:171pt;margin-top:-18pt;width:63.15pt;height:63pt;z-index:-251658240;visibility:visible">
            <v:imagedata r:id="rId4" o:title=""/>
          </v:shape>
        </w:pict>
      </w:r>
    </w:p>
    <w:p w:rsidR="00592459" w:rsidRPr="00F70878" w:rsidRDefault="00592459" w:rsidP="009D2569">
      <w:pPr>
        <w:jc w:val="center"/>
        <w:rPr>
          <w:b/>
          <w:sz w:val="32"/>
          <w:szCs w:val="32"/>
        </w:rPr>
      </w:pPr>
    </w:p>
    <w:p w:rsidR="00592459" w:rsidRPr="00F70878" w:rsidRDefault="00592459" w:rsidP="009D2569">
      <w:pPr>
        <w:jc w:val="center"/>
        <w:rPr>
          <w:b/>
          <w:sz w:val="32"/>
          <w:szCs w:val="32"/>
        </w:rPr>
      </w:pPr>
    </w:p>
    <w:p w:rsidR="00592459" w:rsidRDefault="00592459" w:rsidP="00F70878">
      <w:pPr>
        <w:jc w:val="center"/>
        <w:rPr>
          <w:b/>
          <w:sz w:val="32"/>
          <w:szCs w:val="32"/>
        </w:rPr>
      </w:pPr>
      <w:r w:rsidRPr="00F70878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  <w:r w:rsidRPr="00F70878">
        <w:rPr>
          <w:b/>
          <w:sz w:val="32"/>
          <w:szCs w:val="32"/>
        </w:rPr>
        <w:t>КИЛЬМЕЗСКОГО</w:t>
      </w:r>
      <w:r>
        <w:rPr>
          <w:b/>
          <w:sz w:val="32"/>
          <w:szCs w:val="32"/>
        </w:rPr>
        <w:t xml:space="preserve"> </w:t>
      </w:r>
      <w:r w:rsidRPr="00F70878">
        <w:rPr>
          <w:b/>
          <w:sz w:val="32"/>
          <w:szCs w:val="32"/>
        </w:rPr>
        <w:t>РАЙОНА</w:t>
      </w:r>
    </w:p>
    <w:p w:rsidR="00592459" w:rsidRPr="00F70878" w:rsidRDefault="00592459" w:rsidP="00F70878">
      <w:pPr>
        <w:jc w:val="center"/>
        <w:rPr>
          <w:b/>
          <w:sz w:val="32"/>
          <w:szCs w:val="32"/>
        </w:rPr>
      </w:pPr>
      <w:r w:rsidRPr="00F70878">
        <w:rPr>
          <w:b/>
          <w:sz w:val="32"/>
          <w:szCs w:val="32"/>
        </w:rPr>
        <w:t>КИРОВСКОЙ</w:t>
      </w:r>
      <w:r>
        <w:rPr>
          <w:b/>
          <w:sz w:val="32"/>
          <w:szCs w:val="32"/>
        </w:rPr>
        <w:t xml:space="preserve"> </w:t>
      </w:r>
      <w:r w:rsidRPr="00F70878">
        <w:rPr>
          <w:b/>
          <w:sz w:val="32"/>
          <w:szCs w:val="32"/>
        </w:rPr>
        <w:t xml:space="preserve">ОБЛАСТИ </w:t>
      </w:r>
    </w:p>
    <w:p w:rsidR="00592459" w:rsidRPr="00F70878" w:rsidRDefault="00592459" w:rsidP="004F48BA">
      <w:pPr>
        <w:jc w:val="center"/>
        <w:rPr>
          <w:b/>
          <w:sz w:val="32"/>
          <w:szCs w:val="32"/>
        </w:rPr>
      </w:pPr>
    </w:p>
    <w:p w:rsidR="00592459" w:rsidRDefault="00592459" w:rsidP="004F48BA">
      <w:pPr>
        <w:jc w:val="center"/>
        <w:rPr>
          <w:b/>
          <w:sz w:val="32"/>
          <w:szCs w:val="32"/>
        </w:rPr>
      </w:pPr>
      <w:r w:rsidRPr="00F70878">
        <w:rPr>
          <w:b/>
          <w:sz w:val="32"/>
          <w:szCs w:val="32"/>
        </w:rPr>
        <w:t>ПОСТАНОВЛЕНИЕ</w:t>
      </w:r>
      <w:bookmarkStart w:id="0" w:name="_GoBack"/>
      <w:bookmarkEnd w:id="0"/>
    </w:p>
    <w:p w:rsidR="00592459" w:rsidRDefault="00592459" w:rsidP="004F48BA">
      <w:pPr>
        <w:rPr>
          <w:b/>
          <w:sz w:val="32"/>
          <w:szCs w:val="32"/>
        </w:rPr>
      </w:pPr>
    </w:p>
    <w:p w:rsidR="00592459" w:rsidRPr="003A7641" w:rsidRDefault="00592459" w:rsidP="004F48BA">
      <w:pPr>
        <w:rPr>
          <w:sz w:val="28"/>
          <w:szCs w:val="28"/>
        </w:rPr>
      </w:pPr>
      <w:r>
        <w:rPr>
          <w:sz w:val="28"/>
          <w:szCs w:val="28"/>
        </w:rPr>
        <w:t xml:space="preserve">01.11.2022                                                                                                        </w:t>
      </w:r>
      <w:r w:rsidRPr="003A7641">
        <w:rPr>
          <w:sz w:val="28"/>
          <w:szCs w:val="28"/>
        </w:rPr>
        <w:t>№</w:t>
      </w:r>
      <w:r>
        <w:rPr>
          <w:sz w:val="28"/>
          <w:szCs w:val="28"/>
        </w:rPr>
        <w:t xml:space="preserve"> 391</w:t>
      </w:r>
    </w:p>
    <w:p w:rsidR="00592459" w:rsidRDefault="00592459" w:rsidP="004F48B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A7641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Pr="003A7641">
        <w:rPr>
          <w:sz w:val="28"/>
          <w:szCs w:val="28"/>
        </w:rPr>
        <w:t>Кильмезь</w:t>
      </w:r>
    </w:p>
    <w:p w:rsidR="00592459" w:rsidRPr="00A65BC2" w:rsidRDefault="00592459" w:rsidP="004F48BA">
      <w:pPr>
        <w:jc w:val="center"/>
        <w:rPr>
          <w:sz w:val="28"/>
          <w:szCs w:val="28"/>
        </w:rPr>
      </w:pPr>
    </w:p>
    <w:p w:rsidR="00592459" w:rsidRDefault="00592459" w:rsidP="004F48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</w:t>
      </w:r>
      <w:r w:rsidRPr="004D2AF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замещающих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муниципальные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должности,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должности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службы,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должности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руководителей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учреждений</w:t>
      </w:r>
      <w:r>
        <w:rPr>
          <w:b/>
          <w:bCs/>
          <w:sz w:val="28"/>
          <w:szCs w:val="28"/>
        </w:rPr>
        <w:t xml:space="preserve"> и членов их семей на официальном сайте администрации Кильмезского района и предоставления этих сведений средствам массовой информации для опубликования</w:t>
      </w:r>
    </w:p>
    <w:p w:rsidR="00592459" w:rsidRDefault="00592459" w:rsidP="004F48B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92459" w:rsidRPr="00F70878" w:rsidRDefault="00592459" w:rsidP="006D5C8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0878">
        <w:rPr>
          <w:sz w:val="28"/>
          <w:szCs w:val="28"/>
        </w:rPr>
        <w:t xml:space="preserve">В соответствии с </w:t>
      </w:r>
      <w:hyperlink r:id="rId5" w:history="1">
        <w:r w:rsidRPr="00F70878">
          <w:rPr>
            <w:color w:val="000000"/>
            <w:sz w:val="28"/>
            <w:szCs w:val="28"/>
          </w:rPr>
          <w:t>частью 6 статьи 8</w:t>
        </w:r>
      </w:hyperlink>
      <w:r w:rsidRPr="00F70878">
        <w:rPr>
          <w:sz w:val="28"/>
          <w:szCs w:val="28"/>
        </w:rPr>
        <w:t xml:space="preserve"> </w:t>
      </w:r>
      <w:r w:rsidRPr="00F70878">
        <w:rPr>
          <w:color w:val="000000"/>
          <w:sz w:val="28"/>
          <w:szCs w:val="28"/>
        </w:rPr>
        <w:t>Федерального закона                                   от 25.12.2008 №273-ФЗ "О противодействии коррупции", Указами Президента Российской Федерации от 08.07.2013 №613 "Вопросы противодействия коррупции" и от 23.06.2014 № 453 «О внесении изменений в некоторые акты Президента Российской Федерации по вопросам противодействия коррупции», Указом Губернатора Кировской области от 14.03.2017 №48 «О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 и членов их семей на официальных сайтах органов государственной власти Кировской области      и представления этих сведений общероссийским средствам массовой информации для опубликования», администрация Кильмезского района ПОСТАНОВЛЯЕТ:</w:t>
      </w:r>
    </w:p>
    <w:p w:rsidR="00592459" w:rsidRPr="00F70878" w:rsidRDefault="00592459" w:rsidP="006D5C8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70878">
        <w:rPr>
          <w:color w:val="000000"/>
          <w:sz w:val="28"/>
          <w:szCs w:val="28"/>
        </w:rPr>
        <w:t xml:space="preserve">       1. Утвердить </w:t>
      </w:r>
      <w:hyperlink w:anchor="Par37" w:history="1">
        <w:r w:rsidRPr="00F70878">
          <w:rPr>
            <w:color w:val="000000"/>
            <w:sz w:val="28"/>
            <w:szCs w:val="28"/>
          </w:rPr>
          <w:t>порядок</w:t>
        </w:r>
      </w:hyperlink>
      <w:r w:rsidRPr="00F70878">
        <w:rPr>
          <w:sz w:val="28"/>
          <w:szCs w:val="28"/>
        </w:rPr>
        <w:t xml:space="preserve"> </w:t>
      </w:r>
      <w:r w:rsidRPr="00F70878">
        <w:rPr>
          <w:color w:val="000000"/>
          <w:sz w:val="28"/>
          <w:szCs w:val="28"/>
        </w:rPr>
        <w:t>разме</w:t>
      </w:r>
      <w:r w:rsidRPr="00F70878">
        <w:rPr>
          <w:sz w:val="28"/>
          <w:szCs w:val="28"/>
        </w:rPr>
        <w:t xml:space="preserve">щения сведений о доходах, расходах, об имуществе и обязательствах имущественного характера </w:t>
      </w:r>
      <w:r w:rsidRPr="00F70878">
        <w:rPr>
          <w:sz w:val="28"/>
          <w:szCs w:val="28"/>
          <w:lang w:eastAsia="en-US"/>
        </w:rPr>
        <w:t>лиц</w:t>
      </w:r>
      <w:bookmarkStart w:id="1" w:name="_Hlk118186725"/>
      <w:r w:rsidRPr="00F70878">
        <w:rPr>
          <w:sz w:val="28"/>
          <w:szCs w:val="28"/>
          <w:lang w:eastAsia="en-US"/>
        </w:rPr>
        <w:t>, замещающих муниципальные должности, должности муниципальной службы, должности руководителей муниципальных учреждений,</w:t>
      </w:r>
      <w:bookmarkEnd w:id="1"/>
      <w:r w:rsidRPr="00F70878">
        <w:rPr>
          <w:sz w:val="28"/>
          <w:szCs w:val="28"/>
          <w:lang w:eastAsia="en-US"/>
        </w:rPr>
        <w:t xml:space="preserve"> и членов их семей </w:t>
      </w:r>
      <w:r w:rsidRPr="00F70878">
        <w:rPr>
          <w:sz w:val="28"/>
          <w:szCs w:val="28"/>
        </w:rPr>
        <w:t>на официальном сайте администрации Кильмезского района в информационной телекоммуникационной сети «Интернет» и предоставления этих сведений средствам массовой информации для опубликования, согласно приложению.</w:t>
      </w:r>
    </w:p>
    <w:p w:rsidR="00592459" w:rsidRPr="00F70878" w:rsidRDefault="00592459" w:rsidP="006D5C8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70878">
        <w:rPr>
          <w:color w:val="000000"/>
          <w:sz w:val="28"/>
          <w:szCs w:val="28"/>
        </w:rPr>
        <w:t xml:space="preserve">       </w:t>
      </w:r>
      <w:r w:rsidRPr="00F70878">
        <w:rPr>
          <w:sz w:val="28"/>
          <w:szCs w:val="28"/>
        </w:rPr>
        <w:t>2. Настоящее постановление вступает в силу с момента его опубликования на официальном сайте администрации Кильмезского района информационно-телекоммуникационной сети «Интернет».</w:t>
      </w:r>
    </w:p>
    <w:p w:rsidR="00592459" w:rsidRPr="00F70878" w:rsidRDefault="00592459" w:rsidP="006D5C8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70878">
        <w:rPr>
          <w:color w:val="000000"/>
          <w:sz w:val="28"/>
          <w:szCs w:val="28"/>
        </w:rPr>
        <w:t xml:space="preserve">       </w:t>
      </w:r>
      <w:r w:rsidRPr="00F70878">
        <w:rPr>
          <w:sz w:val="28"/>
          <w:szCs w:val="28"/>
        </w:rPr>
        <w:t>3. Признать утратившим силу постановления администрации Кильмезского района от 25.04.2017 №154 «</w:t>
      </w:r>
      <w:r w:rsidRPr="00F70878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Кильмезского района и предоставления этих сведений средствам массовой информации для опубликования», от 13.07.2022 №240 «О внесении изменений в постановление администрации Кильмезского района от 25.04.2017 №154».</w:t>
      </w:r>
    </w:p>
    <w:p w:rsidR="00592459" w:rsidRDefault="00592459" w:rsidP="004F48B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70878">
        <w:rPr>
          <w:color w:val="000000"/>
          <w:sz w:val="28"/>
          <w:szCs w:val="28"/>
        </w:rPr>
        <w:t xml:space="preserve">       </w:t>
      </w:r>
      <w:r w:rsidRPr="00F70878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592459" w:rsidRDefault="00592459" w:rsidP="00F7087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2459" w:rsidRPr="004F48BA" w:rsidRDefault="00592459" w:rsidP="00F7087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И.о. г</w:t>
      </w:r>
      <w:r w:rsidRPr="006D5C86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  <w:r w:rsidRPr="006D5C86">
        <w:rPr>
          <w:sz w:val="28"/>
          <w:szCs w:val="28"/>
        </w:rPr>
        <w:t>Кильмезского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 xml:space="preserve">района           </w:t>
      </w:r>
      <w:r>
        <w:rPr>
          <w:sz w:val="28"/>
          <w:szCs w:val="28"/>
        </w:rPr>
        <w:t xml:space="preserve">              Т.Н. Чучалина</w:t>
      </w:r>
    </w:p>
    <w:p w:rsidR="00592459" w:rsidRPr="006D5C86" w:rsidRDefault="00592459" w:rsidP="00F708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2459" w:rsidRPr="006D5C86" w:rsidRDefault="00592459" w:rsidP="00F7087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2459" w:rsidRDefault="00592459" w:rsidP="00F70878">
      <w:pPr>
        <w:rPr>
          <w:sz w:val="28"/>
          <w:szCs w:val="28"/>
        </w:rPr>
      </w:pPr>
      <w:r w:rsidRPr="006D5C86">
        <w:rPr>
          <w:sz w:val="28"/>
          <w:szCs w:val="28"/>
        </w:rPr>
        <w:t>ПОДГОТОВЛЕНО:</w:t>
      </w:r>
    </w:p>
    <w:p w:rsidR="00592459" w:rsidRDefault="00592459" w:rsidP="00F70878">
      <w:pPr>
        <w:rPr>
          <w:sz w:val="28"/>
          <w:szCs w:val="28"/>
        </w:rPr>
      </w:pPr>
    </w:p>
    <w:p w:rsidR="00592459" w:rsidRDefault="00592459" w:rsidP="00F70878">
      <w:pPr>
        <w:rPr>
          <w:sz w:val="28"/>
          <w:szCs w:val="28"/>
        </w:rPr>
      </w:pPr>
      <w:r w:rsidRPr="006D5C86">
        <w:rPr>
          <w:sz w:val="28"/>
          <w:szCs w:val="28"/>
        </w:rPr>
        <w:t>Управляющий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делами</w:t>
      </w:r>
    </w:p>
    <w:p w:rsidR="00592459" w:rsidRDefault="00592459" w:rsidP="00F70878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6D5C8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района</w:t>
      </w:r>
      <w:r>
        <w:rPr>
          <w:sz w:val="28"/>
          <w:szCs w:val="28"/>
        </w:rPr>
        <w:t>, заведующий</w:t>
      </w:r>
    </w:p>
    <w:p w:rsidR="00592459" w:rsidRDefault="00592459" w:rsidP="00F70878">
      <w:pPr>
        <w:rPr>
          <w:sz w:val="28"/>
          <w:szCs w:val="28"/>
        </w:rPr>
      </w:pPr>
      <w:r>
        <w:rPr>
          <w:sz w:val="28"/>
          <w:szCs w:val="28"/>
        </w:rPr>
        <w:t>отделом организационной</w:t>
      </w:r>
    </w:p>
    <w:p w:rsidR="00592459" w:rsidRPr="006D5C86" w:rsidRDefault="00592459" w:rsidP="00F70878">
      <w:pPr>
        <w:rPr>
          <w:sz w:val="28"/>
          <w:szCs w:val="28"/>
        </w:rPr>
      </w:pPr>
      <w:r>
        <w:rPr>
          <w:sz w:val="28"/>
          <w:szCs w:val="28"/>
        </w:rPr>
        <w:t xml:space="preserve">и кадровой работы                                                                             </w:t>
      </w:r>
      <w:r w:rsidRPr="006D5C86">
        <w:rPr>
          <w:sz w:val="28"/>
          <w:szCs w:val="28"/>
        </w:rPr>
        <w:t>М.Н.</w:t>
      </w:r>
      <w:r>
        <w:rPr>
          <w:sz w:val="28"/>
          <w:szCs w:val="28"/>
        </w:rPr>
        <w:t xml:space="preserve"> </w:t>
      </w:r>
      <w:r w:rsidRPr="006D5C86">
        <w:rPr>
          <w:bCs/>
          <w:sz w:val="28"/>
          <w:szCs w:val="28"/>
        </w:rPr>
        <w:t>Дрягина</w:t>
      </w:r>
    </w:p>
    <w:p w:rsidR="00592459" w:rsidRDefault="00592459" w:rsidP="00F70878">
      <w:pPr>
        <w:jc w:val="center"/>
        <w:rPr>
          <w:sz w:val="28"/>
          <w:szCs w:val="28"/>
        </w:rPr>
      </w:pPr>
      <w:r>
        <w:rPr>
          <w:sz w:val="28"/>
          <w:szCs w:val="28"/>
        </w:rPr>
        <w:t>01.11.2022</w:t>
      </w:r>
    </w:p>
    <w:p w:rsidR="00592459" w:rsidRDefault="00592459" w:rsidP="00F70878">
      <w:pPr>
        <w:rPr>
          <w:sz w:val="28"/>
          <w:szCs w:val="28"/>
        </w:rPr>
      </w:pPr>
    </w:p>
    <w:p w:rsidR="00592459" w:rsidRDefault="00592459" w:rsidP="00F70878">
      <w:pPr>
        <w:rPr>
          <w:sz w:val="28"/>
          <w:szCs w:val="28"/>
        </w:rPr>
      </w:pPr>
      <w:r w:rsidRPr="006D5C86">
        <w:rPr>
          <w:sz w:val="28"/>
          <w:szCs w:val="28"/>
        </w:rPr>
        <w:t>СОГЛАСОВАНО:</w:t>
      </w:r>
    </w:p>
    <w:p w:rsidR="00592459" w:rsidRDefault="00592459" w:rsidP="00F70878">
      <w:pPr>
        <w:rPr>
          <w:sz w:val="28"/>
          <w:szCs w:val="28"/>
        </w:rPr>
      </w:pPr>
    </w:p>
    <w:p w:rsidR="00592459" w:rsidRDefault="00592459" w:rsidP="00F70878">
      <w:pPr>
        <w:rPr>
          <w:sz w:val="28"/>
          <w:szCs w:val="28"/>
        </w:rPr>
      </w:pPr>
      <w:r w:rsidRPr="006D5C86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администрации</w:t>
      </w:r>
    </w:p>
    <w:p w:rsidR="00592459" w:rsidRDefault="00592459" w:rsidP="00F7087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6D5C86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финансам,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налогам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сборам</w:t>
      </w:r>
      <w:r>
        <w:rPr>
          <w:sz w:val="28"/>
          <w:szCs w:val="28"/>
        </w:rPr>
        <w:t>,</w:t>
      </w:r>
    </w:p>
    <w:p w:rsidR="00592459" w:rsidRPr="006D5C86" w:rsidRDefault="00592459" w:rsidP="00F7087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6D5C8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 xml:space="preserve">управления                                       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А.П.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Благодатских</w:t>
      </w:r>
    </w:p>
    <w:p w:rsidR="00592459" w:rsidRDefault="00592459" w:rsidP="00F70878">
      <w:pPr>
        <w:jc w:val="center"/>
        <w:rPr>
          <w:sz w:val="28"/>
          <w:szCs w:val="28"/>
        </w:rPr>
      </w:pPr>
      <w:r>
        <w:rPr>
          <w:sz w:val="28"/>
          <w:szCs w:val="28"/>
        </w:rPr>
        <w:t>01.11.2022</w:t>
      </w:r>
    </w:p>
    <w:p w:rsidR="00592459" w:rsidRDefault="00592459" w:rsidP="00F70878">
      <w:pPr>
        <w:rPr>
          <w:sz w:val="28"/>
          <w:szCs w:val="28"/>
        </w:rPr>
      </w:pPr>
    </w:p>
    <w:p w:rsidR="00592459" w:rsidRDefault="00592459" w:rsidP="00F70878">
      <w:pPr>
        <w:rPr>
          <w:sz w:val="28"/>
          <w:szCs w:val="28"/>
        </w:rPr>
      </w:pPr>
      <w:r w:rsidRPr="006D5C86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администрации</w:t>
      </w:r>
    </w:p>
    <w:p w:rsidR="00592459" w:rsidRDefault="00592459" w:rsidP="00F70878">
      <w:pPr>
        <w:rPr>
          <w:sz w:val="28"/>
          <w:szCs w:val="28"/>
        </w:rPr>
      </w:pPr>
      <w:r>
        <w:rPr>
          <w:sz w:val="28"/>
          <w:szCs w:val="28"/>
        </w:rPr>
        <w:t xml:space="preserve">района, </w:t>
      </w:r>
      <w:r w:rsidRPr="006D5C86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ЖКХ,</w:t>
      </w:r>
    </w:p>
    <w:p w:rsidR="00592459" w:rsidRPr="006D5C86" w:rsidRDefault="00592459" w:rsidP="00F70878">
      <w:pPr>
        <w:rPr>
          <w:sz w:val="28"/>
          <w:szCs w:val="28"/>
        </w:rPr>
      </w:pPr>
      <w:r w:rsidRPr="006D5C86">
        <w:rPr>
          <w:sz w:val="28"/>
          <w:szCs w:val="28"/>
        </w:rPr>
        <w:t>жизнеобеспечения,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архитектуры</w:t>
      </w:r>
      <w:r w:rsidRPr="006D5C86">
        <w:rPr>
          <w:sz w:val="28"/>
          <w:szCs w:val="28"/>
        </w:rPr>
        <w:tab/>
      </w:r>
      <w:r w:rsidRPr="006D5C8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6D5C86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Яговкин</w:t>
      </w:r>
    </w:p>
    <w:p w:rsidR="00592459" w:rsidRDefault="00592459" w:rsidP="00F70878">
      <w:pPr>
        <w:jc w:val="center"/>
        <w:rPr>
          <w:sz w:val="28"/>
          <w:szCs w:val="28"/>
        </w:rPr>
      </w:pPr>
      <w:r>
        <w:rPr>
          <w:sz w:val="28"/>
          <w:szCs w:val="28"/>
        </w:rPr>
        <w:t>01.11.2022</w:t>
      </w:r>
    </w:p>
    <w:p w:rsidR="00592459" w:rsidRDefault="00592459" w:rsidP="00F70878">
      <w:pPr>
        <w:rPr>
          <w:sz w:val="28"/>
          <w:szCs w:val="28"/>
        </w:rPr>
      </w:pPr>
    </w:p>
    <w:p w:rsidR="00592459" w:rsidRDefault="00592459" w:rsidP="00F70878">
      <w:pPr>
        <w:rPr>
          <w:sz w:val="28"/>
          <w:szCs w:val="28"/>
        </w:rPr>
      </w:pPr>
      <w:r w:rsidRPr="006D5C86">
        <w:rPr>
          <w:sz w:val="28"/>
          <w:szCs w:val="28"/>
        </w:rPr>
        <w:t>ПРАВОВАЯ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ЭКСПЕРТИЗА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ПРОВЕДЕНА:</w:t>
      </w:r>
    </w:p>
    <w:p w:rsidR="00592459" w:rsidRDefault="00592459" w:rsidP="00F70878">
      <w:pPr>
        <w:rPr>
          <w:sz w:val="28"/>
          <w:szCs w:val="28"/>
        </w:rPr>
      </w:pPr>
    </w:p>
    <w:p w:rsidR="00592459" w:rsidRDefault="00592459" w:rsidP="00F70878">
      <w:pPr>
        <w:rPr>
          <w:sz w:val="28"/>
          <w:szCs w:val="28"/>
        </w:rPr>
      </w:pPr>
      <w:r w:rsidRPr="006D5C86">
        <w:rPr>
          <w:sz w:val="28"/>
          <w:szCs w:val="28"/>
        </w:rPr>
        <w:t>Консультант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 xml:space="preserve">вопросам                                        </w:t>
      </w:r>
      <w:r>
        <w:rPr>
          <w:sz w:val="28"/>
          <w:szCs w:val="28"/>
        </w:rPr>
        <w:t xml:space="preserve">           </w:t>
      </w:r>
      <w:r w:rsidRPr="006D5C86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Бурова</w:t>
      </w:r>
    </w:p>
    <w:p w:rsidR="00592459" w:rsidRDefault="00592459" w:rsidP="00F70878">
      <w:pPr>
        <w:jc w:val="center"/>
        <w:rPr>
          <w:sz w:val="28"/>
          <w:szCs w:val="28"/>
        </w:rPr>
      </w:pPr>
      <w:r>
        <w:rPr>
          <w:sz w:val="28"/>
          <w:szCs w:val="28"/>
        </w:rPr>
        <w:t>01.11.2022</w:t>
      </w:r>
    </w:p>
    <w:p w:rsidR="00592459" w:rsidRPr="006D5C86" w:rsidRDefault="00592459" w:rsidP="00F70878">
      <w:pPr>
        <w:rPr>
          <w:sz w:val="28"/>
          <w:szCs w:val="28"/>
        </w:rPr>
      </w:pPr>
    </w:p>
    <w:p w:rsidR="00592459" w:rsidRDefault="00592459" w:rsidP="00F70878">
      <w:pPr>
        <w:tabs>
          <w:tab w:val="left" w:pos="0"/>
        </w:tabs>
        <w:rPr>
          <w:sz w:val="28"/>
          <w:szCs w:val="28"/>
        </w:rPr>
      </w:pPr>
      <w:r w:rsidRPr="006D5C86">
        <w:rPr>
          <w:sz w:val="28"/>
          <w:szCs w:val="28"/>
        </w:rPr>
        <w:t>ЛИНГВИСТИЧЕСКАЯЭКСПЕРТИЗАПРОВЕДЕНА:</w:t>
      </w:r>
    </w:p>
    <w:p w:rsidR="00592459" w:rsidRDefault="00592459" w:rsidP="00F70878">
      <w:pPr>
        <w:tabs>
          <w:tab w:val="left" w:pos="0"/>
        </w:tabs>
        <w:rPr>
          <w:sz w:val="28"/>
          <w:szCs w:val="28"/>
        </w:rPr>
      </w:pPr>
    </w:p>
    <w:p w:rsidR="00592459" w:rsidRDefault="00592459" w:rsidP="00F70878">
      <w:pPr>
        <w:tabs>
          <w:tab w:val="left" w:pos="0"/>
        </w:tabs>
        <w:rPr>
          <w:sz w:val="28"/>
          <w:szCs w:val="28"/>
        </w:rPr>
      </w:pPr>
      <w:r w:rsidRPr="006D5C86">
        <w:rPr>
          <w:sz w:val="28"/>
          <w:szCs w:val="28"/>
        </w:rPr>
        <w:t>Управляющий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делами</w:t>
      </w:r>
    </w:p>
    <w:p w:rsidR="00592459" w:rsidRDefault="00592459" w:rsidP="00F7087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Pr="006D5C8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района</w:t>
      </w:r>
      <w:r>
        <w:rPr>
          <w:sz w:val="28"/>
          <w:szCs w:val="28"/>
        </w:rPr>
        <w:t>, заведующий</w:t>
      </w:r>
    </w:p>
    <w:p w:rsidR="00592459" w:rsidRDefault="00592459" w:rsidP="00F7087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отделом организационной</w:t>
      </w:r>
    </w:p>
    <w:p w:rsidR="00592459" w:rsidRDefault="00592459" w:rsidP="00F7087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и кадровой работы</w:t>
      </w:r>
      <w:r w:rsidRPr="006D5C86">
        <w:rPr>
          <w:sz w:val="28"/>
          <w:szCs w:val="28"/>
        </w:rPr>
        <w:tab/>
      </w:r>
      <w:r w:rsidRPr="006D5C86">
        <w:rPr>
          <w:sz w:val="28"/>
          <w:szCs w:val="28"/>
        </w:rPr>
        <w:tab/>
      </w:r>
      <w:r w:rsidRPr="006D5C86">
        <w:rPr>
          <w:sz w:val="28"/>
          <w:szCs w:val="28"/>
        </w:rPr>
        <w:tab/>
      </w:r>
      <w:r w:rsidRPr="006D5C86">
        <w:rPr>
          <w:sz w:val="28"/>
          <w:szCs w:val="28"/>
        </w:rPr>
        <w:tab/>
      </w:r>
      <w:r w:rsidRPr="006D5C86">
        <w:rPr>
          <w:sz w:val="28"/>
          <w:szCs w:val="28"/>
        </w:rPr>
        <w:tab/>
      </w:r>
      <w:r w:rsidRPr="006D5C86">
        <w:rPr>
          <w:sz w:val="28"/>
          <w:szCs w:val="28"/>
        </w:rPr>
        <w:tab/>
      </w:r>
      <w:r w:rsidRPr="006D5C86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6D5C86">
        <w:rPr>
          <w:sz w:val="28"/>
          <w:szCs w:val="28"/>
        </w:rPr>
        <w:t>М.Н.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Дрягина</w:t>
      </w:r>
    </w:p>
    <w:p w:rsidR="00592459" w:rsidRDefault="00592459" w:rsidP="00F7087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01.11.2022</w:t>
      </w:r>
    </w:p>
    <w:p w:rsidR="00592459" w:rsidRDefault="00592459" w:rsidP="00F70878">
      <w:pPr>
        <w:tabs>
          <w:tab w:val="left" w:pos="0"/>
        </w:tabs>
        <w:rPr>
          <w:sz w:val="28"/>
          <w:szCs w:val="28"/>
        </w:rPr>
      </w:pPr>
    </w:p>
    <w:p w:rsidR="00592459" w:rsidRDefault="00592459" w:rsidP="00F70878">
      <w:pPr>
        <w:tabs>
          <w:tab w:val="left" w:pos="0"/>
        </w:tabs>
        <w:rPr>
          <w:sz w:val="28"/>
          <w:szCs w:val="28"/>
        </w:rPr>
      </w:pPr>
      <w:r w:rsidRPr="006D5C86">
        <w:rPr>
          <w:sz w:val="28"/>
          <w:szCs w:val="28"/>
        </w:rPr>
        <w:t>РАЗОСЛАТЬ:</w:t>
      </w:r>
      <w:r>
        <w:rPr>
          <w:sz w:val="28"/>
          <w:szCs w:val="28"/>
        </w:rPr>
        <w:t xml:space="preserve"> А</w:t>
      </w:r>
      <w:r w:rsidRPr="006D5C86">
        <w:rPr>
          <w:sz w:val="28"/>
          <w:szCs w:val="28"/>
        </w:rPr>
        <w:t>дм</w:t>
      </w:r>
      <w:r>
        <w:rPr>
          <w:sz w:val="28"/>
          <w:szCs w:val="28"/>
        </w:rPr>
        <w:t xml:space="preserve">инистрация района – </w:t>
      </w:r>
      <w:r w:rsidRPr="006D5C86">
        <w:rPr>
          <w:sz w:val="28"/>
          <w:szCs w:val="28"/>
        </w:rPr>
        <w:t>1,</w:t>
      </w:r>
      <w:r>
        <w:rPr>
          <w:sz w:val="28"/>
          <w:szCs w:val="28"/>
        </w:rPr>
        <w:t xml:space="preserve"> Райфу – </w:t>
      </w:r>
      <w:r w:rsidRPr="006D5C86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кадры</w:t>
      </w:r>
      <w:r>
        <w:rPr>
          <w:sz w:val="28"/>
          <w:szCs w:val="28"/>
        </w:rPr>
        <w:t xml:space="preserve"> – </w:t>
      </w:r>
      <w:r w:rsidRPr="006D5C86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управ.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делами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6D5C86">
        <w:rPr>
          <w:sz w:val="28"/>
          <w:szCs w:val="28"/>
        </w:rPr>
        <w:t>РУО</w:t>
      </w:r>
      <w:r>
        <w:rPr>
          <w:sz w:val="28"/>
          <w:szCs w:val="28"/>
        </w:rPr>
        <w:t xml:space="preserve"> – </w:t>
      </w:r>
      <w:r w:rsidRPr="006D5C8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92459" w:rsidRDefault="00592459" w:rsidP="00F7087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ВСЕГО: 5 экз.</w:t>
      </w:r>
    </w:p>
    <w:p w:rsidR="00592459" w:rsidRDefault="00592459" w:rsidP="009D2569">
      <w:pPr>
        <w:rPr>
          <w:sz w:val="28"/>
          <w:szCs w:val="28"/>
        </w:rPr>
      </w:pPr>
    </w:p>
    <w:p w:rsidR="00592459" w:rsidRDefault="00592459" w:rsidP="009D2569">
      <w:pPr>
        <w:rPr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2" w:name="P72"/>
      <w:bookmarkEnd w:id="2"/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0013DE">
      <w:pPr>
        <w:rPr>
          <w:sz w:val="28"/>
          <w:szCs w:val="28"/>
        </w:rPr>
      </w:pPr>
    </w:p>
    <w:p w:rsidR="00592459" w:rsidRDefault="00592459" w:rsidP="00001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1F1EC6">
        <w:rPr>
          <w:sz w:val="28"/>
          <w:szCs w:val="28"/>
        </w:rPr>
        <w:t>Приложение</w:t>
      </w:r>
    </w:p>
    <w:p w:rsidR="00592459" w:rsidRDefault="00592459" w:rsidP="00001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1F1EC6">
        <w:rPr>
          <w:sz w:val="28"/>
          <w:szCs w:val="28"/>
        </w:rPr>
        <w:t>УТВЕРЖДЕН</w:t>
      </w:r>
    </w:p>
    <w:p w:rsidR="00592459" w:rsidRDefault="00592459" w:rsidP="00001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постановлением</w:t>
      </w:r>
    </w:p>
    <w:p w:rsidR="00592459" w:rsidRDefault="00592459" w:rsidP="00001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администрации</w:t>
      </w:r>
    </w:p>
    <w:p w:rsidR="00592459" w:rsidRDefault="00592459" w:rsidP="00001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Кильмезского </w:t>
      </w:r>
      <w:r w:rsidRPr="001F1EC6">
        <w:rPr>
          <w:sz w:val="28"/>
          <w:szCs w:val="28"/>
        </w:rPr>
        <w:t>района</w:t>
      </w:r>
    </w:p>
    <w:p w:rsidR="00592459" w:rsidRDefault="00592459" w:rsidP="000013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 01.11.2022 </w:t>
      </w:r>
      <w:r w:rsidRPr="001F1EC6">
        <w:rPr>
          <w:sz w:val="28"/>
          <w:szCs w:val="28"/>
        </w:rPr>
        <w:t>№</w:t>
      </w:r>
      <w:r>
        <w:rPr>
          <w:sz w:val="28"/>
          <w:szCs w:val="28"/>
        </w:rPr>
        <w:t>391</w:t>
      </w:r>
    </w:p>
    <w:p w:rsidR="00592459" w:rsidRDefault="00592459" w:rsidP="000013D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2459" w:rsidRDefault="00592459" w:rsidP="004F48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592459" w:rsidRDefault="00592459" w:rsidP="004F48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размещения сведений о доходах, расходах, об имуществе</w:t>
      </w:r>
    </w:p>
    <w:p w:rsidR="00592459" w:rsidRDefault="00592459" w:rsidP="004F48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обязательствах имущественного характера лиц</w:t>
      </w:r>
      <w:r w:rsidRPr="004D2AF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замещающих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муниципальные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должности,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должности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службы,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должности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руководителей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</w:t>
      </w:r>
      <w:r w:rsidRPr="004D2AFE">
        <w:rPr>
          <w:b/>
          <w:bCs/>
          <w:sz w:val="28"/>
          <w:szCs w:val="28"/>
        </w:rPr>
        <w:t>учреждений</w:t>
      </w:r>
      <w:r>
        <w:rPr>
          <w:b/>
          <w:bCs/>
          <w:sz w:val="28"/>
          <w:szCs w:val="28"/>
        </w:rPr>
        <w:t xml:space="preserve"> и членов их семей на официальном сайте администрации Кильмезского района</w:t>
      </w:r>
    </w:p>
    <w:p w:rsidR="00592459" w:rsidRDefault="00592459" w:rsidP="004F48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592459" w:rsidRPr="009D2569" w:rsidRDefault="00592459" w:rsidP="005203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2459" w:rsidRPr="00FE3A92" w:rsidRDefault="00592459" w:rsidP="00FB17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D2569">
        <w:rPr>
          <w:sz w:val="28"/>
          <w:szCs w:val="28"/>
        </w:rPr>
        <w:t xml:space="preserve">1. Настоящим порядком устанавливаются обязанности  администрации Кильмезского района по размещению сведений о доходах, расходах, об имуществе и обязательствах имущественного характера </w:t>
      </w:r>
      <w:r>
        <w:rPr>
          <w:sz w:val="28"/>
          <w:szCs w:val="28"/>
          <w:lang w:eastAsia="en-US"/>
        </w:rPr>
        <w:t>лиц, замещающих муниципальные должности, должности муниципальной службы, должности руководителей муниципальных учреждений и членов их семей</w:t>
      </w:r>
      <w:r w:rsidRPr="009D2569">
        <w:rPr>
          <w:sz w:val="28"/>
          <w:szCs w:val="28"/>
        </w:rPr>
        <w:t xml:space="preserve"> в информационно-телекоммуникационной сети "Интернет" на официальном сайте</w:t>
      </w:r>
      <w:r>
        <w:rPr>
          <w:sz w:val="28"/>
          <w:szCs w:val="28"/>
        </w:rPr>
        <w:t xml:space="preserve"> </w:t>
      </w:r>
      <w:r w:rsidRPr="009D2569">
        <w:rPr>
          <w:sz w:val="28"/>
          <w:szCs w:val="28"/>
        </w:rPr>
        <w:t>администрации района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592459" w:rsidRDefault="00592459" w:rsidP="00FB17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3" w:name="P89"/>
      <w:bookmarkEnd w:id="3"/>
      <w:r w:rsidRPr="009D2569">
        <w:rPr>
          <w:sz w:val="28"/>
          <w:szCs w:val="28"/>
        </w:rPr>
        <w:t>2</w:t>
      </w:r>
      <w:r>
        <w:rPr>
          <w:sz w:val="28"/>
          <w:szCs w:val="28"/>
          <w:lang w:eastAsia="en-US"/>
        </w:rPr>
        <w:t>. На официальных сайтах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92459" w:rsidRPr="0028384A" w:rsidRDefault="00592459" w:rsidP="00FB17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D2569">
        <w:rPr>
          <w:sz w:val="28"/>
          <w:szCs w:val="28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92459" w:rsidRDefault="00592459" w:rsidP="00FB17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D2569">
        <w:rPr>
          <w:sz w:val="28"/>
          <w:szCs w:val="28"/>
        </w:rPr>
        <w:t>б) перечень транспортных средств с указанием вида и марки</w:t>
      </w:r>
      <w:r>
        <w:rPr>
          <w:sz w:val="28"/>
          <w:szCs w:val="28"/>
          <w:lang w:eastAsia="en-US"/>
        </w:rPr>
        <w:t xml:space="preserve"> принадлежащих на праве собственности служащему (работнику), его супруге (супругу) и несовершеннолетним детям;</w:t>
      </w:r>
    </w:p>
    <w:p w:rsidR="00592459" w:rsidRPr="0028384A" w:rsidRDefault="00592459" w:rsidP="00FB17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D2569">
        <w:rPr>
          <w:sz w:val="28"/>
          <w:szCs w:val="28"/>
        </w:rPr>
        <w:t>в) декларированный годовой доход служащего (работника), его супруги (супруга) и несовершеннолетних детей;</w:t>
      </w:r>
    </w:p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>3. В размещаемых на официальном сайте администрации района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 xml:space="preserve">а) иные сведения (кроме </w:t>
      </w:r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w:anchor="P89">
        <w:r w:rsidRPr="009D2569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Pr="009D2569">
        <w:rPr>
          <w:rFonts w:ascii="Times New Roman" w:hAnsi="Times New Roman" w:cs="Times New Roman"/>
          <w:sz w:val="28"/>
          <w:szCs w:val="28"/>
        </w:rPr>
        <w:t>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д) информацию, отнесенную к </w:t>
      </w:r>
      <w:hyperlink r:id="rId6">
        <w:r w:rsidRPr="009D2569">
          <w:rPr>
            <w:rFonts w:ascii="Times New Roman" w:hAnsi="Times New Roman" w:cs="Times New Roman"/>
            <w:color w:val="000000"/>
            <w:sz w:val="28"/>
            <w:szCs w:val="28"/>
          </w:rPr>
          <w:t>государственной тайне</w:t>
        </w:r>
      </w:hyperlink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 или являющуюся </w:t>
      </w:r>
      <w:hyperlink r:id="rId7">
        <w:r w:rsidRPr="009D2569">
          <w:rPr>
            <w:rFonts w:ascii="Times New Roman" w:hAnsi="Times New Roman" w:cs="Times New Roman"/>
            <w:color w:val="000000"/>
            <w:sz w:val="28"/>
            <w:szCs w:val="28"/>
          </w:rPr>
          <w:t>конфиденциальной</w:t>
        </w:r>
      </w:hyperlink>
      <w:r w:rsidRPr="009D25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89">
        <w:r w:rsidRPr="009D2569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9D2569">
        <w:rPr>
          <w:rFonts w:ascii="Times New Roman" w:hAnsi="Times New Roman" w:cs="Times New Roman"/>
          <w:sz w:val="28"/>
          <w:szCs w:val="28"/>
        </w:rPr>
        <w:t>имущественного характера его супруги (супруга) и несовершеннолетних детей находятся на официальном сайте администрации района и ежегодно обновляются в течение 14 рабочих дней со дня истечения срока, установленного для их подачи.</w:t>
      </w:r>
    </w:p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89">
        <w:r w:rsidRPr="009D2569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порядка:</w:t>
      </w:r>
    </w:p>
    <w:p w:rsidR="00592459" w:rsidRPr="009D2569" w:rsidRDefault="00592459" w:rsidP="00013C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а) представленных главой Кильмезского </w:t>
      </w:r>
      <w:bookmarkStart w:id="4" w:name="_Hlk117856373"/>
      <w:r w:rsidRPr="009D2569">
        <w:rPr>
          <w:rFonts w:ascii="Times New Roman" w:hAnsi="Times New Roman" w:cs="Times New Roman"/>
          <w:color w:val="000000"/>
          <w:sz w:val="28"/>
          <w:szCs w:val="28"/>
        </w:rPr>
        <w:t>района обеспечивается отделом организационной и кадровой работы при направлении вышеуказанных сведений главой района главному специалисту по кадрам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4"/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color w:val="000000"/>
          <w:sz w:val="28"/>
          <w:szCs w:val="28"/>
        </w:rPr>
        <w:t>б) представленных 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569">
        <w:rPr>
          <w:rFonts w:ascii="Times New Roman" w:hAnsi="Times New Roman" w:cs="Times New Roman"/>
          <w:color w:val="000000"/>
          <w:sz w:val="28"/>
          <w:szCs w:val="28"/>
        </w:rPr>
        <w:t>Контрольной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569">
        <w:rPr>
          <w:rFonts w:ascii="Times New Roman" w:hAnsi="Times New Roman" w:cs="Times New Roman"/>
          <w:color w:val="000000"/>
          <w:sz w:val="28"/>
          <w:szCs w:val="28"/>
        </w:rPr>
        <w:t>Счетной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</w:t>
      </w:r>
      <w:r w:rsidRPr="009D2569">
        <w:rPr>
          <w:rFonts w:ascii="Times New Roman" w:hAnsi="Times New Roman" w:cs="Times New Roman"/>
          <w:sz w:val="28"/>
          <w:szCs w:val="28"/>
        </w:rPr>
        <w:t>Кильмезского района обеспечивается им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459" w:rsidRPr="00E519BA" w:rsidRDefault="00592459" w:rsidP="00E519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 xml:space="preserve">в) представленных руководителями подведомственных муниципальных учреждений </w:t>
      </w:r>
      <w:r w:rsidRPr="009D2569">
        <w:rPr>
          <w:rFonts w:ascii="Times New Roman" w:hAnsi="Times New Roman" w:cs="Times New Roman"/>
          <w:color w:val="000000"/>
          <w:sz w:val="28"/>
          <w:szCs w:val="28"/>
        </w:rPr>
        <w:t>района обеспечивается отделом организационной и кадровой работы при направлении вышеуказанных сведений руководителями учреждений главному специалисту по кадрам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459" w:rsidRPr="009D2569" w:rsidRDefault="00592459" w:rsidP="003555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56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 Кильмезского</w:t>
      </w:r>
      <w:r w:rsidRPr="009D2569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</w:t>
      </w:r>
      <w:r w:rsidRPr="009D2569">
        <w:rPr>
          <w:rFonts w:ascii="Times New Roman" w:hAnsi="Times New Roman" w:cs="Times New Roman"/>
          <w:color w:val="000000"/>
          <w:sz w:val="28"/>
          <w:szCs w:val="28"/>
        </w:rPr>
        <w:t>информации сообщают о нем служащему (работнику), в отношении которого поступил запрос;</w:t>
      </w:r>
    </w:p>
    <w:p w:rsidR="00592459" w:rsidRPr="009D2569" w:rsidRDefault="005924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89">
        <w:r w:rsidRPr="009D2569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9D25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92459" w:rsidRPr="0049331B" w:rsidRDefault="00592459" w:rsidP="00BC5B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D2569">
        <w:rPr>
          <w:sz w:val="28"/>
          <w:szCs w:val="28"/>
        </w:rPr>
        <w:t xml:space="preserve">7. </w:t>
      </w:r>
      <w:r>
        <w:rPr>
          <w:sz w:val="28"/>
          <w:szCs w:val="28"/>
          <w:lang w:eastAsia="en-US"/>
        </w:rPr>
        <w:t>Муниципальные служащие органов местного самоуправления Кильмезского района,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</w:t>
      </w:r>
      <w:r w:rsidRPr="009D2569">
        <w:rPr>
          <w:sz w:val="28"/>
          <w:szCs w:val="28"/>
        </w:rPr>
        <w:t xml:space="preserve">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92459" w:rsidRDefault="00592459"/>
    <w:sectPr w:rsidR="00592459" w:rsidSect="00AC65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086"/>
    <w:rsid w:val="000013DE"/>
    <w:rsid w:val="00013C4C"/>
    <w:rsid w:val="00073A3D"/>
    <w:rsid w:val="00076481"/>
    <w:rsid w:val="000F2433"/>
    <w:rsid w:val="001D3282"/>
    <w:rsid w:val="001E4086"/>
    <w:rsid w:val="001F1EC6"/>
    <w:rsid w:val="0028013D"/>
    <w:rsid w:val="0028384A"/>
    <w:rsid w:val="00355500"/>
    <w:rsid w:val="0038341D"/>
    <w:rsid w:val="003A7641"/>
    <w:rsid w:val="00482887"/>
    <w:rsid w:val="0049331B"/>
    <w:rsid w:val="004D0E23"/>
    <w:rsid w:val="004D2AFE"/>
    <w:rsid w:val="004F48BA"/>
    <w:rsid w:val="0052039C"/>
    <w:rsid w:val="00592459"/>
    <w:rsid w:val="00653E47"/>
    <w:rsid w:val="006717E0"/>
    <w:rsid w:val="006D5C86"/>
    <w:rsid w:val="007C4DA0"/>
    <w:rsid w:val="007D2813"/>
    <w:rsid w:val="007E3D34"/>
    <w:rsid w:val="00825060"/>
    <w:rsid w:val="00887868"/>
    <w:rsid w:val="009D2569"/>
    <w:rsid w:val="00A27773"/>
    <w:rsid w:val="00A65BC2"/>
    <w:rsid w:val="00AC6568"/>
    <w:rsid w:val="00BC5B98"/>
    <w:rsid w:val="00C8636E"/>
    <w:rsid w:val="00DF041C"/>
    <w:rsid w:val="00E01FE1"/>
    <w:rsid w:val="00E519BA"/>
    <w:rsid w:val="00E91130"/>
    <w:rsid w:val="00F32E90"/>
    <w:rsid w:val="00F70878"/>
    <w:rsid w:val="00FB175D"/>
    <w:rsid w:val="00FE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6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569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25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E4086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1E4086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TitlePage">
    <w:name w:val="ConsPlusTitlePage"/>
    <w:uiPriority w:val="99"/>
    <w:rsid w:val="001E4086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styleId="ListParagraph">
    <w:name w:val="List Paragraph"/>
    <w:basedOn w:val="Normal"/>
    <w:uiPriority w:val="99"/>
    <w:qFormat/>
    <w:rsid w:val="00AC6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0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3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C56B8599613498D9EDE8DB9732F1F0632FF67AC3298E209ECB081BC074774F53C1368BE6503E7B7343F0FF416EFD9E740D190390E0A73EPFZ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56B8599613498D9EDE8DB9732F1F06B24FD75C026D32A96920419C77B285854883A8AE6503E79791CF5EA5036F2946212181D8CE2A5P3ZEI" TargetMode="External"/><Relationship Id="rId5" Type="http://schemas.openxmlformats.org/officeDocument/2006/relationships/hyperlink" Target="consultantplus://offline/ref=13462DF9F512720AD0138B65BC5EDB51F39DDD5483F056C31A7D04A48DE8BE9A0D63217EN1vB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4294958848</TotalTime>
  <Pages>6</Pages>
  <Words>1669</Words>
  <Characters>9514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304</cp:lastModifiedBy>
  <cp:revision>9</cp:revision>
  <cp:lastPrinted>2022-11-03T08:16:00Z</cp:lastPrinted>
  <dcterms:created xsi:type="dcterms:W3CDTF">2022-10-28T08:25:00Z</dcterms:created>
  <dcterms:modified xsi:type="dcterms:W3CDTF">2022-11-03T09:33:00Z</dcterms:modified>
</cp:coreProperties>
</file>