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20" w:rsidRPr="00AC52B5" w:rsidRDefault="00497B20" w:rsidP="00CE42A0">
      <w:pPr>
        <w:tabs>
          <w:tab w:val="center" w:pos="4748"/>
          <w:tab w:val="left" w:pos="7365"/>
        </w:tabs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123" style="position:absolute;margin-left:234pt;margin-top:-45pt;width:63.15pt;height:63pt;z-index:-251658240;visibility:visible">
            <v:imagedata r:id="rId4" o:title=""/>
          </v:shape>
        </w:pict>
      </w:r>
    </w:p>
    <w:p w:rsidR="00497B20" w:rsidRDefault="00497B20" w:rsidP="00CE42A0">
      <w:pPr>
        <w:rPr>
          <w:b/>
          <w:szCs w:val="28"/>
        </w:rPr>
      </w:pPr>
    </w:p>
    <w:p w:rsidR="00497B20" w:rsidRPr="007E530C" w:rsidRDefault="00497B20" w:rsidP="00CE42A0">
      <w:pPr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АДМИНИСТРАЦИЯ КИЛЬМЕЗСКОГО РАЙОНА</w:t>
      </w:r>
    </w:p>
    <w:p w:rsidR="00497B20" w:rsidRPr="007E530C" w:rsidRDefault="00497B20" w:rsidP="00CE42A0">
      <w:pPr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КИРОВСКОЙ ОБЛАСТИ</w:t>
      </w:r>
    </w:p>
    <w:p w:rsidR="00497B20" w:rsidRPr="007E530C" w:rsidRDefault="00497B20" w:rsidP="00CE42A0">
      <w:pPr>
        <w:jc w:val="center"/>
        <w:rPr>
          <w:b/>
          <w:sz w:val="32"/>
          <w:szCs w:val="32"/>
        </w:rPr>
      </w:pPr>
    </w:p>
    <w:p w:rsidR="00497B20" w:rsidRPr="007E530C" w:rsidRDefault="00497B20" w:rsidP="00CE42A0">
      <w:pPr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ПОСТАНОВЛЕНИЕ</w:t>
      </w:r>
    </w:p>
    <w:p w:rsidR="00497B20" w:rsidRPr="00FE2EB7" w:rsidRDefault="00497B20" w:rsidP="00CE42A0">
      <w:pPr>
        <w:jc w:val="center"/>
        <w:rPr>
          <w:b/>
          <w:sz w:val="16"/>
          <w:szCs w:val="16"/>
        </w:rPr>
      </w:pPr>
    </w:p>
    <w:p w:rsidR="00497B20" w:rsidRPr="00CE42A0" w:rsidRDefault="00497B20" w:rsidP="00CE42A0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Pr="00CE42A0">
        <w:rPr>
          <w:sz w:val="28"/>
          <w:szCs w:val="28"/>
        </w:rPr>
        <w:t>.07.2019</w:t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  <w:t xml:space="preserve">                                                      № 3</w:t>
      </w:r>
      <w:r>
        <w:rPr>
          <w:sz w:val="28"/>
          <w:szCs w:val="28"/>
        </w:rPr>
        <w:t xml:space="preserve">20 </w:t>
      </w:r>
    </w:p>
    <w:p w:rsidR="00497B20" w:rsidRPr="00CE42A0" w:rsidRDefault="00497B20" w:rsidP="00CE42A0">
      <w:pPr>
        <w:jc w:val="center"/>
        <w:rPr>
          <w:sz w:val="28"/>
          <w:szCs w:val="28"/>
        </w:rPr>
      </w:pPr>
      <w:r w:rsidRPr="00CE42A0">
        <w:rPr>
          <w:sz w:val="28"/>
          <w:szCs w:val="28"/>
        </w:rPr>
        <w:t>пгт Кильмезь</w:t>
      </w:r>
    </w:p>
    <w:p w:rsidR="00497B20" w:rsidRDefault="00497B20" w:rsidP="00C83FE8">
      <w:pPr>
        <w:jc w:val="center"/>
        <w:rPr>
          <w:b/>
        </w:rPr>
      </w:pPr>
    </w:p>
    <w:p w:rsidR="00497B20" w:rsidRDefault="00497B20" w:rsidP="00C83FE8">
      <w:pPr>
        <w:jc w:val="center"/>
        <w:rPr>
          <w:b/>
          <w:sz w:val="28"/>
          <w:szCs w:val="28"/>
        </w:rPr>
      </w:pPr>
      <w:bookmarkStart w:id="0" w:name="Par31"/>
      <w:bookmarkEnd w:id="0"/>
      <w:r>
        <w:rPr>
          <w:b/>
          <w:sz w:val="28"/>
          <w:szCs w:val="28"/>
        </w:rPr>
        <w:t>Об утверждении административного регламента</w:t>
      </w:r>
    </w:p>
    <w:p w:rsidR="00497B20" w:rsidRDefault="00497B20" w:rsidP="00C83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</w:t>
      </w:r>
      <w:r w:rsidRPr="004F006C">
        <w:rPr>
          <w:b/>
          <w:sz w:val="28"/>
          <w:szCs w:val="28"/>
        </w:rPr>
        <w:t xml:space="preserve">услуги </w:t>
      </w:r>
    </w:p>
    <w:p w:rsidR="00497B20" w:rsidRPr="008E2751" w:rsidRDefault="00497B20" w:rsidP="00C83FE8">
      <w:pPr>
        <w:spacing w:after="480"/>
        <w:jc w:val="center"/>
        <w:rPr>
          <w:b/>
          <w:sz w:val="28"/>
          <w:szCs w:val="28"/>
        </w:rPr>
      </w:pPr>
      <w:r w:rsidRPr="008E275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разрешения на установку и эксплуатацию рекламных конструкций             на территории муниципального образования</w:t>
      </w:r>
      <w:r w:rsidRPr="008E2751">
        <w:rPr>
          <w:b/>
          <w:sz w:val="28"/>
          <w:szCs w:val="28"/>
        </w:rPr>
        <w:t>»</w:t>
      </w:r>
    </w:p>
    <w:p w:rsidR="00497B20" w:rsidRPr="00CE42A0" w:rsidRDefault="00497B20" w:rsidP="00CE42A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Руководствуясь Градостроительным кодексом Российской</w:t>
      </w:r>
      <w:r w:rsidRPr="00CE42A0">
        <w:rPr>
          <w:rFonts w:ascii="Times New Roman" w:hAnsi="Times New Roman"/>
          <w:bCs/>
          <w:sz w:val="28"/>
          <w:szCs w:val="28"/>
        </w:rPr>
        <w:t xml:space="preserve"> Федерации, Федеральными з</w:t>
      </w:r>
      <w:r>
        <w:rPr>
          <w:rFonts w:ascii="Times New Roman" w:hAnsi="Times New Roman"/>
          <w:bCs/>
          <w:sz w:val="28"/>
          <w:szCs w:val="28"/>
        </w:rPr>
        <w:t>аконами от 06.10.2003 N 131-ФЗ</w:t>
      </w:r>
      <w:r w:rsidRPr="00CE42A0">
        <w:rPr>
          <w:rFonts w:ascii="Times New Roman" w:hAnsi="Times New Roman"/>
          <w:bCs/>
          <w:sz w:val="28"/>
          <w:szCs w:val="28"/>
        </w:rPr>
        <w:t xml:space="preserve"> "Об общих принципах организации  местного  самоуправления  в  Российской  Федерации", </w:t>
      </w:r>
      <w:r w:rsidRPr="00CE42A0">
        <w:rPr>
          <w:rFonts w:ascii="Times New Roman" w:hAnsi="Times New Roman"/>
          <w:color w:val="000000"/>
          <w:sz w:val="28"/>
          <w:szCs w:val="28"/>
        </w:rPr>
        <w:t xml:space="preserve">от 13.03.2006 № 38-ФЗ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«О рекламе», от 27.07.2010</w:t>
      </w:r>
      <w:r w:rsidRPr="00CE42A0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области, </w:t>
      </w:r>
      <w:r w:rsidRPr="00CE42A0">
        <w:rPr>
          <w:rFonts w:ascii="Times New Roman" w:hAnsi="Times New Roman"/>
          <w:bCs/>
          <w:sz w:val="28"/>
          <w:szCs w:val="28"/>
        </w:rPr>
        <w:t xml:space="preserve">Законом  Кировской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от 28.09.2006 N 44-30 "О регулировании градостроительной деятель</w:t>
      </w:r>
      <w:r w:rsidRPr="00CE42A0">
        <w:rPr>
          <w:rFonts w:ascii="Times New Roman" w:hAnsi="Times New Roman"/>
          <w:bCs/>
          <w:sz w:val="28"/>
          <w:szCs w:val="28"/>
        </w:rPr>
        <w:t xml:space="preserve">ности </w:t>
      </w:r>
      <w:r>
        <w:rPr>
          <w:rFonts w:ascii="Times New Roman" w:hAnsi="Times New Roman"/>
          <w:bCs/>
          <w:sz w:val="28"/>
          <w:szCs w:val="28"/>
        </w:rPr>
        <w:t xml:space="preserve">                    в Кировской</w:t>
      </w:r>
      <w:r w:rsidRPr="00CE42A0">
        <w:rPr>
          <w:rFonts w:ascii="Times New Roman" w:hAnsi="Times New Roman"/>
          <w:bCs/>
          <w:sz w:val="28"/>
          <w:szCs w:val="28"/>
        </w:rPr>
        <w:t xml:space="preserve"> области", постановлением Правительства РФ от 13.06.2018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42A0">
        <w:rPr>
          <w:rFonts w:ascii="Times New Roman" w:hAnsi="Times New Roman"/>
          <w:bCs/>
          <w:sz w:val="28"/>
          <w:szCs w:val="28"/>
        </w:rPr>
        <w:t xml:space="preserve">676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CE42A0">
        <w:rPr>
          <w:rFonts w:ascii="Times New Roman" w:hAnsi="Times New Roman"/>
          <w:bCs/>
          <w:sz w:val="28"/>
          <w:szCs w:val="28"/>
        </w:rPr>
        <w:t>«О внесении изменений в некоторые акты Правительства РФ в связи с оптимизацией порядка разработки и утверждения административных регламенто</w:t>
      </w:r>
      <w:r>
        <w:rPr>
          <w:rFonts w:ascii="Times New Roman" w:hAnsi="Times New Roman"/>
          <w:bCs/>
          <w:sz w:val="28"/>
          <w:szCs w:val="28"/>
        </w:rPr>
        <w:t xml:space="preserve">в» администрация  Кильмезского </w:t>
      </w:r>
      <w:r w:rsidRPr="00CE42A0">
        <w:rPr>
          <w:rFonts w:ascii="Times New Roman" w:hAnsi="Times New Roman"/>
          <w:bCs/>
          <w:sz w:val="28"/>
          <w:szCs w:val="28"/>
        </w:rPr>
        <w:t>района ПОСТАНОВЛЯЕТ:</w:t>
      </w:r>
    </w:p>
    <w:p w:rsidR="00497B20" w:rsidRPr="00CE42A0" w:rsidRDefault="00497B20" w:rsidP="00CE42A0">
      <w:pPr>
        <w:spacing w:line="360" w:lineRule="auto"/>
        <w:ind w:firstLine="709"/>
        <w:jc w:val="both"/>
        <w:rPr>
          <w:sz w:val="28"/>
          <w:szCs w:val="28"/>
        </w:rPr>
      </w:pPr>
      <w:r w:rsidRPr="00CE42A0">
        <w:rPr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установку и эксплуатацию рекламных конструкций на территории муниципального образования согласно приложению.</w:t>
      </w:r>
    </w:p>
    <w:p w:rsidR="00497B20" w:rsidRPr="00CE42A0" w:rsidRDefault="00497B20" w:rsidP="00CE42A0">
      <w:pPr>
        <w:spacing w:line="360" w:lineRule="auto"/>
        <w:ind w:firstLine="709"/>
        <w:jc w:val="both"/>
        <w:rPr>
          <w:sz w:val="28"/>
          <w:szCs w:val="28"/>
        </w:rPr>
      </w:pPr>
      <w:r w:rsidRPr="00CE42A0">
        <w:rPr>
          <w:sz w:val="28"/>
          <w:szCs w:val="28"/>
        </w:rPr>
        <w:t>2. Признать утратившим силу постановление администрации Кильмезского района</w:t>
      </w:r>
      <w:r>
        <w:rPr>
          <w:sz w:val="28"/>
          <w:szCs w:val="28"/>
        </w:rPr>
        <w:t xml:space="preserve"> </w:t>
      </w:r>
      <w:r w:rsidRPr="00CE42A0">
        <w:rPr>
          <w:sz w:val="28"/>
          <w:szCs w:val="28"/>
        </w:rPr>
        <w:t xml:space="preserve">от 10.09.2018 № 367 «Об утверждении административного регламента </w:t>
      </w:r>
      <w:r>
        <w:rPr>
          <w:sz w:val="28"/>
          <w:szCs w:val="28"/>
        </w:rPr>
        <w:t xml:space="preserve">                     </w:t>
      </w:r>
      <w:r w:rsidRPr="00CE42A0">
        <w:rPr>
          <w:sz w:val="28"/>
          <w:szCs w:val="28"/>
        </w:rPr>
        <w:t>по предоставлению муниципальной услуги «Выдача разрешения на установку рекламных конструкций на территории муниципального образования Кильмезский муниципальный район Кировской области и аннулирование таких разрешений, выдача предписаний о демонтаже самовольно установленных вновь рекламных конструкций».</w:t>
      </w:r>
    </w:p>
    <w:p w:rsidR="00497B20" w:rsidRPr="00CE42A0" w:rsidRDefault="00497B20" w:rsidP="00CE42A0">
      <w:pPr>
        <w:spacing w:line="360" w:lineRule="auto"/>
        <w:ind w:firstLine="709"/>
        <w:jc w:val="both"/>
        <w:rPr>
          <w:sz w:val="28"/>
          <w:szCs w:val="28"/>
        </w:rPr>
      </w:pPr>
      <w:r w:rsidRPr="00CE42A0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администрации, заведующий отделом ЖКХ, жизнеобеспечения, строительства и архитектуры С.Г. Сморкалова.</w:t>
      </w:r>
    </w:p>
    <w:p w:rsidR="00497B20" w:rsidRPr="00CE42A0" w:rsidRDefault="00497B20" w:rsidP="00CE42A0">
      <w:pPr>
        <w:spacing w:line="360" w:lineRule="auto"/>
        <w:ind w:firstLine="709"/>
        <w:jc w:val="both"/>
        <w:rPr>
          <w:sz w:val="28"/>
          <w:szCs w:val="28"/>
        </w:rPr>
      </w:pPr>
      <w:r w:rsidRPr="00CE42A0">
        <w:rPr>
          <w:sz w:val="28"/>
          <w:szCs w:val="28"/>
        </w:rPr>
        <w:t>2. Опубликовать настоящее постановление на официальном сайте администрации Кильмезского района Кировской области в информационной телекоммуникационной сети «Интернет».</w:t>
      </w:r>
    </w:p>
    <w:p w:rsidR="00497B20" w:rsidRPr="00CE42A0" w:rsidRDefault="00497B20" w:rsidP="00A9546C">
      <w:pPr>
        <w:ind w:firstLine="703"/>
        <w:jc w:val="both"/>
        <w:rPr>
          <w:sz w:val="28"/>
          <w:szCs w:val="28"/>
        </w:rPr>
      </w:pPr>
    </w:p>
    <w:p w:rsidR="00497B20" w:rsidRPr="00CE42A0" w:rsidRDefault="00497B20" w:rsidP="00A9546C">
      <w:pPr>
        <w:ind w:firstLine="703"/>
        <w:jc w:val="both"/>
        <w:rPr>
          <w:sz w:val="28"/>
          <w:szCs w:val="28"/>
        </w:rPr>
      </w:pPr>
    </w:p>
    <w:p w:rsidR="00497B20" w:rsidRPr="00CE42A0" w:rsidRDefault="00497B20" w:rsidP="00A9546C">
      <w:pPr>
        <w:ind w:firstLine="703"/>
        <w:jc w:val="both"/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  <w:r w:rsidRPr="00CE42A0">
        <w:rPr>
          <w:sz w:val="28"/>
          <w:szCs w:val="28"/>
        </w:rPr>
        <w:t>Глава Кильмезского района</w:t>
      </w:r>
      <w:r w:rsidRPr="00CE42A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42A0">
        <w:rPr>
          <w:sz w:val="28"/>
          <w:szCs w:val="28"/>
        </w:rPr>
        <w:t>А.В. Стяжкин</w:t>
      </w: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Default="00497B20" w:rsidP="00C2554C">
      <w:pPr>
        <w:rPr>
          <w:sz w:val="28"/>
          <w:szCs w:val="28"/>
        </w:rPr>
      </w:pPr>
    </w:p>
    <w:p w:rsidR="00497B20" w:rsidRPr="00CE42A0" w:rsidRDefault="00497B20" w:rsidP="00C255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97B20" w:rsidRDefault="00497B20" w:rsidP="00CE42A0">
      <w:pPr>
        <w:rPr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ПОДГОТОВЛЕНО:</w:t>
      </w:r>
    </w:p>
    <w:p w:rsidR="00497B20" w:rsidRPr="00CE42A0" w:rsidRDefault="00497B20" w:rsidP="00CE42A0">
      <w:pPr>
        <w:rPr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Главный специалист по</w:t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градостроительной деятельности                                                                А.Г. Галимова</w:t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29</w:t>
      </w:r>
      <w:r w:rsidRPr="00CE42A0">
        <w:rPr>
          <w:sz w:val="28"/>
          <w:szCs w:val="28"/>
        </w:rPr>
        <w:t>.07.2019</w:t>
      </w:r>
    </w:p>
    <w:p w:rsidR="00497B20" w:rsidRPr="00CE42A0" w:rsidRDefault="00497B20" w:rsidP="00CE42A0">
      <w:pPr>
        <w:rPr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СОГЛАСОВАНО:</w:t>
      </w:r>
    </w:p>
    <w:p w:rsidR="00497B20" w:rsidRPr="00CE42A0" w:rsidRDefault="00497B20" w:rsidP="00CE42A0">
      <w:pPr>
        <w:rPr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Заместитель главы администрации,</w:t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заведующий отделом ЖКХ                                                                       С.Г. Сморкалов</w:t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29</w:t>
      </w:r>
      <w:r w:rsidRPr="00CE42A0">
        <w:rPr>
          <w:sz w:val="28"/>
          <w:szCs w:val="28"/>
        </w:rPr>
        <w:t>.07.2019</w:t>
      </w:r>
    </w:p>
    <w:p w:rsidR="00497B20" w:rsidRPr="00CE42A0" w:rsidRDefault="00497B20" w:rsidP="00CE42A0">
      <w:pPr>
        <w:rPr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ПРАВОВАЯ ЭКСПЕРТИЗА ПРОВЕДЕНА:</w:t>
      </w:r>
    </w:p>
    <w:p w:rsidR="00497B20" w:rsidRPr="00CE42A0" w:rsidRDefault="00497B20" w:rsidP="00CE42A0">
      <w:pPr>
        <w:tabs>
          <w:tab w:val="left" w:pos="7005"/>
        </w:tabs>
        <w:rPr>
          <w:sz w:val="28"/>
          <w:szCs w:val="28"/>
        </w:rPr>
      </w:pPr>
    </w:p>
    <w:p w:rsidR="00497B20" w:rsidRPr="00CE42A0" w:rsidRDefault="00497B20" w:rsidP="00CE42A0">
      <w:pPr>
        <w:tabs>
          <w:tab w:val="left" w:pos="7005"/>
        </w:tabs>
        <w:rPr>
          <w:sz w:val="28"/>
          <w:szCs w:val="28"/>
        </w:rPr>
      </w:pPr>
      <w:r w:rsidRPr="00CE42A0">
        <w:rPr>
          <w:sz w:val="28"/>
          <w:szCs w:val="28"/>
        </w:rPr>
        <w:t>Консультант по правовым вопросам                                                               Е.В. Бурова</w:t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29</w:t>
      </w:r>
      <w:r w:rsidRPr="00CE42A0">
        <w:rPr>
          <w:sz w:val="28"/>
          <w:szCs w:val="28"/>
        </w:rPr>
        <w:t>.07.2019</w:t>
      </w:r>
    </w:p>
    <w:p w:rsidR="00497B20" w:rsidRPr="00CE42A0" w:rsidRDefault="00497B20" w:rsidP="00CE42A0">
      <w:pPr>
        <w:tabs>
          <w:tab w:val="left" w:pos="0"/>
        </w:tabs>
        <w:jc w:val="center"/>
        <w:rPr>
          <w:sz w:val="28"/>
          <w:szCs w:val="28"/>
        </w:rPr>
      </w:pP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ЛИНГВИСТИЧЕСКАЯ ЭКСПЕРТИЗА ПРОВЕДЕНА:</w:t>
      </w:r>
    </w:p>
    <w:p w:rsidR="00497B20" w:rsidRPr="00CE42A0" w:rsidRDefault="00497B20" w:rsidP="00CE42A0">
      <w:pPr>
        <w:rPr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 xml:space="preserve">Управляющий делами </w:t>
      </w:r>
      <w:r w:rsidRPr="00CE42A0">
        <w:rPr>
          <w:sz w:val="28"/>
          <w:szCs w:val="28"/>
        </w:rPr>
        <w:tab/>
      </w:r>
      <w:r w:rsidRPr="00CE42A0">
        <w:rPr>
          <w:sz w:val="28"/>
          <w:szCs w:val="28"/>
        </w:rPr>
        <w:tab/>
        <w:t xml:space="preserve">                                                                       М.Н. Дрягина</w:t>
      </w: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29</w:t>
      </w:r>
      <w:r w:rsidRPr="00CE42A0">
        <w:rPr>
          <w:sz w:val="28"/>
          <w:szCs w:val="28"/>
        </w:rPr>
        <w:t>.07.2019</w:t>
      </w:r>
    </w:p>
    <w:p w:rsidR="00497B20" w:rsidRPr="00CE42A0" w:rsidRDefault="00497B20" w:rsidP="00CE42A0">
      <w:pPr>
        <w:pStyle w:val="ConsPlusNormal"/>
        <w:rPr>
          <w:rFonts w:ascii="Times New Roman" w:hAnsi="Times New Roman"/>
          <w:bCs/>
          <w:sz w:val="28"/>
          <w:szCs w:val="28"/>
        </w:rPr>
      </w:pPr>
    </w:p>
    <w:p w:rsidR="00497B20" w:rsidRPr="00CE42A0" w:rsidRDefault="00497B20" w:rsidP="00CE42A0">
      <w:pPr>
        <w:rPr>
          <w:sz w:val="28"/>
          <w:szCs w:val="28"/>
        </w:rPr>
      </w:pPr>
      <w:r w:rsidRPr="00CE42A0">
        <w:rPr>
          <w:sz w:val="28"/>
          <w:szCs w:val="28"/>
        </w:rPr>
        <w:t>Разослать: Адм. - 1, ЖКХ - 1</w:t>
      </w:r>
    </w:p>
    <w:p w:rsidR="00497B20" w:rsidRPr="00CE42A0" w:rsidRDefault="00497B20" w:rsidP="00E01FAF">
      <w:pPr>
        <w:ind w:right="565" w:firstLine="709"/>
        <w:jc w:val="both"/>
        <w:rPr>
          <w:sz w:val="28"/>
          <w:szCs w:val="28"/>
        </w:rPr>
      </w:pPr>
    </w:p>
    <w:p w:rsidR="00497B20" w:rsidRPr="00CE42A0" w:rsidRDefault="00497B20" w:rsidP="00E01FAF">
      <w:pPr>
        <w:rPr>
          <w:sz w:val="28"/>
          <w:szCs w:val="28"/>
        </w:rPr>
      </w:pPr>
    </w:p>
    <w:p w:rsidR="00497B20" w:rsidRPr="00CE42A0" w:rsidRDefault="00497B20" w:rsidP="00E01FAF">
      <w:pPr>
        <w:rPr>
          <w:sz w:val="28"/>
          <w:szCs w:val="28"/>
        </w:rPr>
      </w:pPr>
    </w:p>
    <w:p w:rsidR="00497B20" w:rsidRDefault="00497B20"/>
    <w:sectPr w:rsidR="00497B20" w:rsidSect="00CE42A0">
      <w:pgSz w:w="11906" w:h="16838"/>
      <w:pgMar w:top="1258" w:right="386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FE8"/>
    <w:rsid w:val="00131CBD"/>
    <w:rsid w:val="001D5C21"/>
    <w:rsid w:val="00290484"/>
    <w:rsid w:val="00310DCA"/>
    <w:rsid w:val="0046615C"/>
    <w:rsid w:val="00497B20"/>
    <w:rsid w:val="004F006C"/>
    <w:rsid w:val="004F4406"/>
    <w:rsid w:val="00532358"/>
    <w:rsid w:val="00621C98"/>
    <w:rsid w:val="0067429E"/>
    <w:rsid w:val="00692ADE"/>
    <w:rsid w:val="00726C16"/>
    <w:rsid w:val="007E530C"/>
    <w:rsid w:val="00811697"/>
    <w:rsid w:val="008D5E5A"/>
    <w:rsid w:val="008E2751"/>
    <w:rsid w:val="00966E0C"/>
    <w:rsid w:val="0098758D"/>
    <w:rsid w:val="009D0467"/>
    <w:rsid w:val="009F2447"/>
    <w:rsid w:val="00A35481"/>
    <w:rsid w:val="00A9546C"/>
    <w:rsid w:val="00AC52B5"/>
    <w:rsid w:val="00AE29CF"/>
    <w:rsid w:val="00C2554C"/>
    <w:rsid w:val="00C83FE8"/>
    <w:rsid w:val="00CD7E1E"/>
    <w:rsid w:val="00CE42A0"/>
    <w:rsid w:val="00D81F0A"/>
    <w:rsid w:val="00D84B94"/>
    <w:rsid w:val="00D8721B"/>
    <w:rsid w:val="00DA7DD2"/>
    <w:rsid w:val="00E01FAF"/>
    <w:rsid w:val="00E46D4C"/>
    <w:rsid w:val="00E5507A"/>
    <w:rsid w:val="00F20B26"/>
    <w:rsid w:val="00FB4FAF"/>
    <w:rsid w:val="00FE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20B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20B2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3</Pages>
  <Words>500</Words>
  <Characters>2853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304</cp:lastModifiedBy>
  <cp:revision>10</cp:revision>
  <cp:lastPrinted>2019-07-31T08:28:00Z</cp:lastPrinted>
  <dcterms:created xsi:type="dcterms:W3CDTF">2018-09-05T07:14:00Z</dcterms:created>
  <dcterms:modified xsi:type="dcterms:W3CDTF">2019-07-31T08:28:00Z</dcterms:modified>
</cp:coreProperties>
</file>